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2E" w:rsidRDefault="006C582E" w:rsidP="00055CB9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5pt;margin-top:-14.9pt;width:62.5pt;height:55.35pt;z-index:251658240" fillcolor="#c90">
            <v:imagedata r:id="rId6" o:title=""/>
            <v:shadow color="#5f5f5f"/>
          </v:shape>
        </w:pict>
      </w:r>
      <w:r>
        <w:rPr>
          <w:noProof/>
          <w:lang w:eastAsia="de-DE"/>
        </w:rPr>
        <w:pict>
          <v:shape id="_x0000_s1027" type="#_x0000_t75" style="position:absolute;left:0;text-align:left;margin-left:297.05pt;margin-top:.85pt;width:102.1pt;height:25pt;z-index:251657216" fillcolor="#c90">
            <v:imagedata r:id="rId7" o:title=""/>
            <v:shadow color="#5f5f5f"/>
          </v:shape>
        </w:pict>
      </w:r>
    </w:p>
    <w:p w:rsidR="006C582E" w:rsidRDefault="006C582E" w:rsidP="00055CB9">
      <w:pPr>
        <w:rPr>
          <w:rFonts w:ascii="Arial" w:hAnsi="Arial" w:cs="Arial"/>
          <w:b/>
          <w:sz w:val="24"/>
          <w:szCs w:val="24"/>
        </w:rPr>
      </w:pPr>
    </w:p>
    <w:p w:rsidR="006C582E" w:rsidRPr="00055CB9" w:rsidRDefault="006C582E" w:rsidP="00055CB9">
      <w:pPr>
        <w:rPr>
          <w:rFonts w:ascii="Arial" w:hAnsi="Arial" w:cs="Arial"/>
          <w:b/>
          <w:sz w:val="24"/>
          <w:szCs w:val="24"/>
        </w:rPr>
      </w:pPr>
      <w:r w:rsidRPr="00055CB9">
        <w:rPr>
          <w:rFonts w:ascii="Arial" w:hAnsi="Arial" w:cs="Arial"/>
          <w:b/>
          <w:sz w:val="24"/>
          <w:szCs w:val="24"/>
        </w:rPr>
        <w:t xml:space="preserve">ANTRAG AUF FREISTELLUNG VOM UNTERRICHT </w:t>
      </w:r>
    </w:p>
    <w:p w:rsidR="006C582E" w:rsidRDefault="006C582E" w:rsidP="00055CB9"/>
    <w:p w:rsidR="006C582E" w:rsidRDefault="006C582E" w:rsidP="00055CB9"/>
    <w:p w:rsidR="006C582E" w:rsidRDefault="006C582E" w:rsidP="00055CB9">
      <w:pPr>
        <w:jc w:val="left"/>
      </w:pPr>
      <w:r>
        <w:t>Ich beantrage, den  Schüler/die Schülerin_______________________________,</w:t>
      </w:r>
    </w:p>
    <w:p w:rsidR="006C582E" w:rsidRPr="00055CB9" w:rsidRDefault="006C582E" w:rsidP="00055CB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55CB9">
        <w:rPr>
          <w:sz w:val="16"/>
          <w:szCs w:val="16"/>
        </w:rPr>
        <w:t xml:space="preserve">Name, Vorname Klasse </w:t>
      </w:r>
    </w:p>
    <w:p w:rsidR="006C582E" w:rsidRDefault="006C582E" w:rsidP="00055CB9"/>
    <w:p w:rsidR="006C582E" w:rsidRDefault="006C582E" w:rsidP="000F3258">
      <w:r>
        <w:t xml:space="preserve">in der Zeit vom _____________, _______ Uhr, bis ______________, _______ Uhr, </w:t>
      </w:r>
    </w:p>
    <w:p w:rsidR="006C582E" w:rsidRPr="00055CB9" w:rsidRDefault="006C582E" w:rsidP="000F3258">
      <w:pPr>
        <w:rPr>
          <w:sz w:val="18"/>
          <w:szCs w:val="18"/>
        </w:rPr>
      </w:pPr>
      <w:r>
        <w:tab/>
      </w:r>
      <w:r>
        <w:tab/>
      </w:r>
      <w:r>
        <w:tab/>
      </w:r>
      <w:r w:rsidRPr="00055CB9"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5CB9">
        <w:rPr>
          <w:sz w:val="18"/>
          <w:szCs w:val="18"/>
        </w:rPr>
        <w:t>Datum</w:t>
      </w:r>
    </w:p>
    <w:p w:rsidR="006C582E" w:rsidRDefault="006C582E" w:rsidP="00055CB9"/>
    <w:p w:rsidR="006C582E" w:rsidRDefault="006C582E" w:rsidP="00055CB9">
      <w:r>
        <w:t>aus folgendem Grund vom Unterricht freizustellen: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82E" w:rsidRDefault="006C582E" w:rsidP="00055CB9"/>
    <w:p w:rsidR="006C582E" w:rsidRDefault="006C582E" w:rsidP="00055CB9"/>
    <w:p w:rsidR="006C582E" w:rsidRDefault="006C582E" w:rsidP="00055CB9">
      <w:r>
        <w:t xml:space="preserve">Ich versichere, dass der hierdurch versäumte Unterrichtsstoff so bald wie möglich nachgeholt wird. </w:t>
      </w:r>
    </w:p>
    <w:p w:rsidR="006C582E" w:rsidRDefault="006C582E" w:rsidP="00055CB9"/>
    <w:p w:rsidR="006C582E" w:rsidRDefault="006C582E" w:rsidP="00055CB9">
      <w:r>
        <w:t>______________</w:t>
      </w:r>
      <w:r>
        <w:tab/>
      </w:r>
      <w:r>
        <w:tab/>
      </w:r>
      <w:r>
        <w:tab/>
        <w:t>___________________________________</w:t>
      </w:r>
    </w:p>
    <w:p w:rsidR="006C582E" w:rsidRPr="00055CB9" w:rsidRDefault="006C582E" w:rsidP="00A32368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055CB9">
        <w:rPr>
          <w:sz w:val="18"/>
          <w:szCs w:val="18"/>
        </w:rPr>
        <w:t xml:space="preserve">Ort Datum </w:t>
      </w:r>
      <w:r w:rsidRPr="00055CB9">
        <w:rPr>
          <w:sz w:val="18"/>
          <w:szCs w:val="18"/>
        </w:rPr>
        <w:tab/>
      </w:r>
      <w:r>
        <w:tab/>
      </w:r>
      <w:r>
        <w:tab/>
      </w:r>
      <w:r w:rsidRPr="00055CB9">
        <w:rPr>
          <w:sz w:val="18"/>
          <w:szCs w:val="18"/>
        </w:rPr>
        <w:t>Unterschrift</w:t>
      </w:r>
      <w:r>
        <w:rPr>
          <w:sz w:val="18"/>
          <w:szCs w:val="18"/>
        </w:rPr>
        <w:t xml:space="preserve"> Antragssteller/in</w:t>
      </w:r>
      <w:r w:rsidRPr="00055CB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(Erziehungsberechtigten)</w:t>
      </w:r>
    </w:p>
    <w:p w:rsidR="006C582E" w:rsidRDefault="006C582E" w:rsidP="00055CB9"/>
    <w:p w:rsidR="006C582E" w:rsidRDefault="006C582E" w:rsidP="00055CB9"/>
    <w:p w:rsidR="006C582E" w:rsidRDefault="006C582E" w:rsidP="00055CB9">
      <w:r>
        <w:t>1. An den Klassenleiter, Herrn/Frau ______________________ zur Kenntnisnahme und Überprüfung:</w:t>
      </w:r>
      <w:r>
        <w:tab/>
        <w:t xml:space="preserve"> ________________.</w:t>
      </w:r>
    </w:p>
    <w:p w:rsidR="006C582E" w:rsidRDefault="006C582E" w:rsidP="00055CB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32368">
        <w:rPr>
          <w:sz w:val="18"/>
          <w:szCs w:val="18"/>
        </w:rPr>
        <w:t>Klassenleitung</w:t>
      </w:r>
    </w:p>
    <w:p w:rsidR="006C582E" w:rsidRDefault="006C582E" w:rsidP="00055CB9">
      <w:pPr>
        <w:rPr>
          <w:sz w:val="18"/>
          <w:szCs w:val="18"/>
        </w:rPr>
      </w:pPr>
    </w:p>
    <w:p w:rsidR="006C582E" w:rsidRPr="00A32368" w:rsidRDefault="006C582E" w:rsidP="00055CB9">
      <w:pPr>
        <w:rPr>
          <w:sz w:val="18"/>
          <w:szCs w:val="18"/>
        </w:rPr>
      </w:pPr>
    </w:p>
    <w:p w:rsidR="006C582E" w:rsidRDefault="006C582E" w:rsidP="00055CB9">
      <w:r>
        <w:t>2. An das Direktorat der BBS/EHS Trier  zur Genehmigung: __________________:</w:t>
      </w:r>
    </w:p>
    <w:p w:rsidR="006C582E" w:rsidRPr="00A32368" w:rsidRDefault="006C582E" w:rsidP="00055CB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2368">
        <w:rPr>
          <w:sz w:val="18"/>
          <w:szCs w:val="18"/>
        </w:rPr>
        <w:t>Schulleitung</w:t>
      </w:r>
    </w:p>
    <w:sectPr w:rsidR="006C582E" w:rsidRPr="00A32368" w:rsidSect="00FC3BD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2E" w:rsidRDefault="006C582E">
      <w:r>
        <w:separator/>
      </w:r>
    </w:p>
  </w:endnote>
  <w:endnote w:type="continuationSeparator" w:id="0">
    <w:p w:rsidR="006C582E" w:rsidRDefault="006C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2E" w:rsidRPr="000F3258" w:rsidRDefault="006C582E" w:rsidP="000F3258">
    <w:pPr>
      <w:pStyle w:val="Footer"/>
      <w:jc w:val="right"/>
      <w:rPr>
        <w:sz w:val="16"/>
        <w:szCs w:val="16"/>
      </w:rPr>
    </w:pPr>
    <w:r w:rsidRPr="000F3258">
      <w:rPr>
        <w:sz w:val="16"/>
        <w:szCs w:val="16"/>
      </w:rPr>
      <w:fldChar w:fldCharType="begin"/>
    </w:r>
    <w:r w:rsidRPr="000F3258">
      <w:rPr>
        <w:sz w:val="16"/>
        <w:szCs w:val="16"/>
      </w:rPr>
      <w:instrText xml:space="preserve"> FILENAME \p </w:instrText>
    </w:r>
    <w:r w:rsidRPr="000F3258">
      <w:rPr>
        <w:sz w:val="16"/>
        <w:szCs w:val="16"/>
      </w:rPr>
      <w:fldChar w:fldCharType="separate"/>
    </w:r>
    <w:r>
      <w:rPr>
        <w:noProof/>
        <w:sz w:val="16"/>
        <w:szCs w:val="16"/>
      </w:rPr>
      <w:t>X:\Daten\TEXTE\Formulare\ANTRAG AUF FREISTELLUNG VOM UNTERRICHT.docx</w:t>
    </w:r>
    <w:r w:rsidRPr="000F325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2E" w:rsidRDefault="006C582E">
      <w:r>
        <w:separator/>
      </w:r>
    </w:p>
  </w:footnote>
  <w:footnote w:type="continuationSeparator" w:id="0">
    <w:p w:rsidR="006C582E" w:rsidRDefault="006C5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CB9"/>
    <w:rsid w:val="000001DE"/>
    <w:rsid w:val="00055CB9"/>
    <w:rsid w:val="000F3258"/>
    <w:rsid w:val="001911B8"/>
    <w:rsid w:val="005627CB"/>
    <w:rsid w:val="006C582E"/>
    <w:rsid w:val="007E1997"/>
    <w:rsid w:val="00855DBE"/>
    <w:rsid w:val="008712B0"/>
    <w:rsid w:val="0087328C"/>
    <w:rsid w:val="009D06AF"/>
    <w:rsid w:val="00A32368"/>
    <w:rsid w:val="00C37B8A"/>
    <w:rsid w:val="00C55223"/>
    <w:rsid w:val="00FC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BDC"/>
    <w:pPr>
      <w:spacing w:after="30" w:line="360" w:lineRule="auto"/>
      <w:ind w:left="567" w:right="1134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32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E49"/>
    <w:rPr>
      <w:lang w:eastAsia="en-US"/>
    </w:rPr>
  </w:style>
  <w:style w:type="paragraph" w:styleId="Footer">
    <w:name w:val="footer"/>
    <w:basedOn w:val="Normal"/>
    <w:link w:val="FooterChar"/>
    <w:uiPriority w:val="99"/>
    <w:rsid w:val="000F32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E4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F3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4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141</Words>
  <Characters>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FREISTELLUNG VOM UNTERRICHT </dc:title>
  <dc:subject/>
  <dc:creator>linda laura</dc:creator>
  <cp:keywords/>
  <dc:description/>
  <cp:lastModifiedBy>Ute Simon</cp:lastModifiedBy>
  <cp:revision>4</cp:revision>
  <cp:lastPrinted>2013-02-20T07:35:00Z</cp:lastPrinted>
  <dcterms:created xsi:type="dcterms:W3CDTF">2013-02-20T07:25:00Z</dcterms:created>
  <dcterms:modified xsi:type="dcterms:W3CDTF">2013-02-20T07:35:00Z</dcterms:modified>
</cp:coreProperties>
</file>